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6660"/>
      </w:tblGrid>
      <w:tr w:rsidR="002B6DB3" w:rsidRPr="009535B9" w14:paraId="3448513A" w14:textId="77777777">
        <w:trPr>
          <w:trHeight w:val="1531"/>
        </w:trPr>
        <w:tc>
          <w:tcPr>
            <w:tcW w:w="18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E768" w14:textId="1413F2E3" w:rsidR="002B6DB3" w:rsidRPr="009535B9" w:rsidRDefault="008A7D24">
            <w:r>
              <w:rPr>
                <w:noProof/>
              </w:rPr>
              <w:drawing>
                <wp:inline distT="0" distB="0" distL="0" distR="0" wp14:anchorId="5C59B558" wp14:editId="50F12E99">
                  <wp:extent cx="962079" cy="742950"/>
                  <wp:effectExtent l="0" t="0" r="9525" b="0"/>
                  <wp:docPr id="14820114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11444" name="Image 148201144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711" cy="74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5E38" w14:textId="061ECC47" w:rsidR="002B6DB3" w:rsidRPr="009535B9" w:rsidRDefault="00643217">
            <w:pPr>
              <w:pStyle w:val="Titre"/>
              <w:rPr>
                <w:rFonts w:ascii="Futura Std Light" w:hAnsi="Futura Std Light"/>
              </w:rPr>
            </w:pPr>
            <w:r>
              <w:rPr>
                <w:rFonts w:ascii="Futura Std Light" w:hAnsi="Futura Std Light"/>
              </w:rPr>
              <w:t xml:space="preserve">Formulaire d’inscription </w:t>
            </w:r>
            <w:r w:rsidR="00C307E8">
              <w:rPr>
                <w:rFonts w:ascii="Futura Std Light" w:hAnsi="Futura Std Light"/>
              </w:rPr>
              <w:t>sur le registre des personnes vulnérables</w:t>
            </w:r>
          </w:p>
        </w:tc>
      </w:tr>
      <w:tr w:rsidR="002B6DB3" w:rsidRPr="009535B9" w14:paraId="6E2DA537" w14:textId="77777777">
        <w:trPr>
          <w:trHeight w:hRule="exact" w:val="510"/>
        </w:trPr>
        <w:tc>
          <w:tcPr>
            <w:tcW w:w="184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F177" w14:textId="77777777" w:rsidR="002B6DB3" w:rsidRPr="009535B9" w:rsidRDefault="002B6DB3">
            <w:pPr>
              <w:rPr>
                <w:lang w:eastAsia="fr-FR" w:bidi="ar-SA"/>
              </w:rPr>
            </w:pPr>
          </w:p>
        </w:tc>
        <w:tc>
          <w:tcPr>
            <w:tcW w:w="6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4271" w14:textId="77777777" w:rsidR="002B6DB3" w:rsidRPr="009535B9" w:rsidRDefault="002B6DB3"/>
        </w:tc>
      </w:tr>
    </w:tbl>
    <w:p w14:paraId="682829B7" w14:textId="77777777" w:rsidR="00CE4D4A" w:rsidRPr="009535B9" w:rsidRDefault="00CE4D4A" w:rsidP="00CE4D4A">
      <w:pPr>
        <w:pStyle w:val="Titre1"/>
        <w:rPr>
          <w:rFonts w:ascii="Futura Std Light" w:hAnsi="Futura Std Light" w:cs="Times New Roman"/>
          <w:color w:val="auto"/>
          <w:sz w:val="48"/>
          <w:szCs w:val="48"/>
        </w:rPr>
      </w:pPr>
      <w:r w:rsidRPr="009535B9">
        <w:rPr>
          <w:rFonts w:ascii="Futura Std Light" w:hAnsi="Futura Std Light"/>
        </w:rPr>
        <w:t>Plan communal d'alerte et d'urgence</w:t>
      </w:r>
    </w:p>
    <w:p w14:paraId="67D53043" w14:textId="77777777" w:rsidR="00CE4D4A" w:rsidRPr="00F56357" w:rsidRDefault="00CE4D4A" w:rsidP="00CE4D4A">
      <w:pPr>
        <w:pStyle w:val="z-Hautduformulaire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Haut du formulaire</w:t>
      </w:r>
    </w:p>
    <w:p w14:paraId="78A971EC" w14:textId="77777777" w:rsidR="00CE4D4A" w:rsidRPr="00F56357" w:rsidRDefault="00CE4D4A" w:rsidP="00CE4D4A">
      <w:pPr>
        <w:pStyle w:val="Titre4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Etat civil</w:t>
      </w:r>
    </w:p>
    <w:p w14:paraId="1784670B" w14:textId="77777777" w:rsidR="00CE4D4A" w:rsidRPr="009535B9" w:rsidRDefault="00CE4D4A" w:rsidP="00CE4D4A">
      <w:r w:rsidRPr="009535B9">
        <w:t>Nom</w:t>
      </w:r>
      <w:r w:rsidRPr="009535B9">
        <w:rPr>
          <w:rStyle w:val="star"/>
        </w:rPr>
        <w:t> *</w:t>
      </w:r>
      <w:r w:rsidRPr="009535B9">
        <w:t xml:space="preserve"> </w:t>
      </w:r>
    </w:p>
    <w:p w14:paraId="4D71D1A9" w14:textId="6990ABB5" w:rsidR="00CE4D4A" w:rsidRPr="009535B9" w:rsidRDefault="00CE4D4A" w:rsidP="00CE4D4A">
      <w:r w:rsidRPr="009535B9">
        <w:object w:dxaOrig="1440" w:dyaOrig="1440" w14:anchorId="4933EC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61.5pt;height:18pt" o:ole="">
            <v:imagedata r:id="rId8" o:title=""/>
          </v:shape>
          <w:control r:id="rId9" w:name="DefaultOcxName1" w:shapeid="_x0000_i1077"/>
        </w:object>
      </w:r>
    </w:p>
    <w:p w14:paraId="228510DF" w14:textId="77777777" w:rsidR="00CE4D4A" w:rsidRPr="009535B9" w:rsidRDefault="00CE4D4A" w:rsidP="00CE4D4A">
      <w:r w:rsidRPr="009535B9">
        <w:t>Prénom</w:t>
      </w:r>
      <w:r w:rsidRPr="009535B9">
        <w:rPr>
          <w:rStyle w:val="star"/>
        </w:rPr>
        <w:t> *</w:t>
      </w:r>
      <w:r w:rsidRPr="009535B9">
        <w:t xml:space="preserve"> </w:t>
      </w:r>
    </w:p>
    <w:p w14:paraId="65E4F1A2" w14:textId="10F326DF" w:rsidR="00CE4D4A" w:rsidRPr="009535B9" w:rsidRDefault="00CE4D4A" w:rsidP="00CE4D4A">
      <w:r w:rsidRPr="009535B9">
        <w:object w:dxaOrig="1440" w:dyaOrig="1440" w14:anchorId="67F49973">
          <v:shape id="_x0000_i1081" type="#_x0000_t75" style="width:61.5pt;height:18pt" o:ole="">
            <v:imagedata r:id="rId8" o:title=""/>
          </v:shape>
          <w:control r:id="rId10" w:name="DefaultOcxName2" w:shapeid="_x0000_i1081"/>
        </w:object>
      </w:r>
    </w:p>
    <w:p w14:paraId="1B16BDA7" w14:textId="77777777" w:rsidR="00CE4D4A" w:rsidRPr="009535B9" w:rsidRDefault="00CE4D4A" w:rsidP="00CE4D4A">
      <w:r w:rsidRPr="009535B9">
        <w:t>Date de naissance</w:t>
      </w:r>
      <w:r w:rsidRPr="009535B9">
        <w:rPr>
          <w:rStyle w:val="star"/>
        </w:rPr>
        <w:t> *</w:t>
      </w:r>
      <w:r w:rsidRPr="009535B9">
        <w:t xml:space="preserve"> </w:t>
      </w:r>
    </w:p>
    <w:p w14:paraId="5276756D" w14:textId="6AD44137" w:rsidR="00CE4D4A" w:rsidRPr="009535B9" w:rsidRDefault="00CE4D4A" w:rsidP="00CE4D4A">
      <w:r w:rsidRPr="009535B9">
        <w:object w:dxaOrig="1440" w:dyaOrig="1440" w14:anchorId="2DAFB6FB">
          <v:shape id="_x0000_i1085" type="#_x0000_t75" style="width:61.5pt;height:18pt" o:ole="">
            <v:imagedata r:id="rId8" o:title=""/>
          </v:shape>
          <w:control r:id="rId11" w:name="DefaultOcxName3" w:shapeid="_x0000_i1085"/>
        </w:object>
      </w:r>
    </w:p>
    <w:p w14:paraId="2583B48F" w14:textId="77777777" w:rsidR="00CE4D4A" w:rsidRPr="009535B9" w:rsidRDefault="00CE4D4A" w:rsidP="00CE4D4A">
      <w:proofErr w:type="gramStart"/>
      <w:r w:rsidRPr="009535B9">
        <w:t xml:space="preserve">Adresse </w:t>
      </w:r>
      <w:r w:rsidRPr="009535B9">
        <w:rPr>
          <w:rStyle w:val="star"/>
        </w:rPr>
        <w:t> *</w:t>
      </w:r>
      <w:proofErr w:type="gramEnd"/>
      <w:r w:rsidRPr="009535B9">
        <w:t xml:space="preserve"> </w:t>
      </w:r>
    </w:p>
    <w:p w14:paraId="48B2A33F" w14:textId="5E0A4D13" w:rsidR="00CE4D4A" w:rsidRPr="009535B9" w:rsidRDefault="00CE4D4A" w:rsidP="00CE4D4A">
      <w:r w:rsidRPr="009535B9">
        <w:object w:dxaOrig="1440" w:dyaOrig="1440" w14:anchorId="490B8BBB">
          <v:shape id="_x0000_i1089" type="#_x0000_t75" style="width:159.75pt;height:38.25pt" o:ole="">
            <v:imagedata r:id="rId12" o:title=""/>
          </v:shape>
          <w:control r:id="rId13" w:name="DefaultOcxName4" w:shapeid="_x0000_i1089"/>
        </w:object>
      </w:r>
    </w:p>
    <w:p w14:paraId="082D84CD" w14:textId="77777777" w:rsidR="00CE4D4A" w:rsidRPr="009535B9" w:rsidRDefault="00CE4D4A" w:rsidP="00CE4D4A">
      <w:r w:rsidRPr="009535B9">
        <w:t>Numéro de téléphone</w:t>
      </w:r>
      <w:r w:rsidRPr="009535B9">
        <w:rPr>
          <w:rStyle w:val="star"/>
        </w:rPr>
        <w:t> *</w:t>
      </w:r>
      <w:r w:rsidRPr="009535B9">
        <w:t xml:space="preserve"> </w:t>
      </w:r>
    </w:p>
    <w:p w14:paraId="554C68F0" w14:textId="2543B292" w:rsidR="00CE4D4A" w:rsidRDefault="00CE4D4A" w:rsidP="00CE4D4A">
      <w:r w:rsidRPr="009535B9">
        <w:object w:dxaOrig="1440" w:dyaOrig="1440" w14:anchorId="5AFC68E3">
          <v:shape id="_x0000_i1092" type="#_x0000_t75" style="width:61.5pt;height:18pt" o:ole="">
            <v:imagedata r:id="rId8" o:title=""/>
          </v:shape>
          <w:control r:id="rId14" w:name="DefaultOcxName5" w:shapeid="_x0000_i1092"/>
        </w:object>
      </w:r>
    </w:p>
    <w:p w14:paraId="6F62AF6D" w14:textId="77777777" w:rsidR="00623124" w:rsidRPr="009535B9" w:rsidRDefault="00623124" w:rsidP="00623124">
      <w:r w:rsidRPr="009535B9">
        <w:t xml:space="preserve">Votre e-mail </w:t>
      </w:r>
    </w:p>
    <w:p w14:paraId="37F0EC8C" w14:textId="4CBA6380" w:rsidR="00623124" w:rsidRPr="009535B9" w:rsidRDefault="00623124" w:rsidP="00623124">
      <w:r w:rsidRPr="009535B9">
        <w:object w:dxaOrig="1440" w:dyaOrig="1440" w14:anchorId="2050B225">
          <v:shape id="_x0000_i1096" type="#_x0000_t75" style="width:61.5pt;height:18pt" o:ole="">
            <v:imagedata r:id="rId8" o:title=""/>
          </v:shape>
          <w:control r:id="rId15" w:name="DefaultOcxName" w:shapeid="_x0000_i1096"/>
        </w:object>
      </w:r>
    </w:p>
    <w:p w14:paraId="30AF8BC1" w14:textId="77777777" w:rsidR="00623124" w:rsidRPr="009535B9" w:rsidRDefault="00623124" w:rsidP="00CE4D4A"/>
    <w:p w14:paraId="59913D3C" w14:textId="77777777" w:rsidR="00CE4D4A" w:rsidRPr="00F56357" w:rsidRDefault="00CE4D4A" w:rsidP="00CE4D4A">
      <w:pPr>
        <w:rPr>
          <w:b/>
          <w:bCs/>
        </w:rPr>
      </w:pPr>
      <w:r w:rsidRPr="00F56357">
        <w:rPr>
          <w:b/>
          <w:bCs/>
        </w:rPr>
        <w:t>Demande à être inscrit(e) sur le registre nominatif au titre de :</w:t>
      </w:r>
      <w:r w:rsidRPr="00F56357">
        <w:rPr>
          <w:rStyle w:val="star"/>
          <w:b/>
          <w:bCs/>
        </w:rPr>
        <w:t> *</w:t>
      </w:r>
      <w:r w:rsidRPr="00F56357">
        <w:rPr>
          <w:b/>
          <w:bCs/>
        </w:rPr>
        <w:t xml:space="preserve"> </w:t>
      </w:r>
    </w:p>
    <w:p w14:paraId="33E703A2" w14:textId="77F48AC5" w:rsidR="00CE4D4A" w:rsidRPr="009535B9" w:rsidRDefault="00CE4D4A" w:rsidP="00CE4D4A">
      <w:r w:rsidRPr="009535B9">
        <w:object w:dxaOrig="1440" w:dyaOrig="1440" w14:anchorId="52CEFB93">
          <v:shape id="_x0000_i1099" type="#_x0000_t75" style="width:20.25pt;height:17.25pt" o:ole="">
            <v:imagedata r:id="rId16" o:title=""/>
          </v:shape>
          <w:control r:id="rId17" w:name="DefaultOcxName61" w:shapeid="_x0000_i1099"/>
        </w:object>
      </w:r>
      <w:r w:rsidRPr="009535B9">
        <w:t xml:space="preserve">Personne âgée de plus de 65 ans </w:t>
      </w:r>
    </w:p>
    <w:p w14:paraId="408339B7" w14:textId="5C4F5128" w:rsidR="00CE4D4A" w:rsidRPr="009535B9" w:rsidRDefault="00CE4D4A" w:rsidP="00CE4D4A">
      <w:r w:rsidRPr="009535B9">
        <w:object w:dxaOrig="1440" w:dyaOrig="1440" w14:anchorId="699610D7">
          <v:shape id="_x0000_i1102" type="#_x0000_t75" style="width:20.25pt;height:17.25pt" o:ole="">
            <v:imagedata r:id="rId16" o:title=""/>
          </v:shape>
          <w:control r:id="rId18" w:name="DefaultOcxName71" w:shapeid="_x0000_i1102"/>
        </w:object>
      </w:r>
      <w:r w:rsidRPr="009535B9">
        <w:t>Personne âgée de plus de 60 ans inapte au travail</w:t>
      </w:r>
    </w:p>
    <w:p w14:paraId="0549EF7C" w14:textId="10ACAD01" w:rsidR="00CE4D4A" w:rsidRPr="009535B9" w:rsidRDefault="00CE4D4A" w:rsidP="00CE4D4A">
      <w:r w:rsidRPr="009535B9">
        <w:object w:dxaOrig="1440" w:dyaOrig="1440" w14:anchorId="3D10EB29">
          <v:shape id="_x0000_i1105" type="#_x0000_t75" style="width:20.25pt;height:17.25pt" o:ole="">
            <v:imagedata r:id="rId16" o:title=""/>
          </v:shape>
          <w:control r:id="rId19" w:name="DefaultOcxName81" w:shapeid="_x0000_i1105"/>
        </w:object>
      </w:r>
      <w:r w:rsidRPr="009535B9">
        <w:t xml:space="preserve">Adulte handicapé </w:t>
      </w:r>
    </w:p>
    <w:p w14:paraId="00751EE6" w14:textId="77777777" w:rsidR="00CE4D4A" w:rsidRPr="009535B9" w:rsidRDefault="00CE4D4A" w:rsidP="00CE4D4A"/>
    <w:p w14:paraId="282F0F89" w14:textId="77777777" w:rsidR="00CE4D4A" w:rsidRPr="00F56357" w:rsidRDefault="00CE4D4A" w:rsidP="00CE4D4A">
      <w:pPr>
        <w:pStyle w:val="Titre4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Première personne à prévenir en cas d'urgence</w:t>
      </w:r>
    </w:p>
    <w:p w14:paraId="3073B42B" w14:textId="7C72DFC3" w:rsidR="00CE4D4A" w:rsidRPr="009535B9" w:rsidRDefault="00CE4D4A" w:rsidP="00CE4D4A">
      <w:r w:rsidRPr="009535B9">
        <w:t xml:space="preserve">Nom de la personne à </w:t>
      </w:r>
      <w:r w:rsidR="00C97775" w:rsidRPr="009535B9">
        <w:t xml:space="preserve">prévenir </w:t>
      </w:r>
      <w:r w:rsidR="00C97775" w:rsidRPr="009535B9">
        <w:rPr>
          <w:rStyle w:val="star"/>
        </w:rPr>
        <w:t>*</w:t>
      </w:r>
      <w:r w:rsidRPr="009535B9">
        <w:t xml:space="preserve"> </w:t>
      </w:r>
    </w:p>
    <w:p w14:paraId="61D399D7" w14:textId="7E398109" w:rsidR="00CE4D4A" w:rsidRPr="009535B9" w:rsidRDefault="00CE4D4A" w:rsidP="00CE4D4A">
      <w:r w:rsidRPr="009535B9">
        <w:object w:dxaOrig="1440" w:dyaOrig="1440" w14:anchorId="4D1A62AE">
          <v:shape id="_x0000_i1109" type="#_x0000_t75" style="width:61.5pt;height:18pt" o:ole="">
            <v:imagedata r:id="rId8" o:title=""/>
          </v:shape>
          <w:control r:id="rId20" w:name="DefaultOcxName9" w:shapeid="_x0000_i1109"/>
        </w:object>
      </w:r>
    </w:p>
    <w:p w14:paraId="0DC1C8DA" w14:textId="51467954" w:rsidR="00CE4D4A" w:rsidRPr="009535B9" w:rsidRDefault="00CE4D4A" w:rsidP="00CE4D4A">
      <w:r w:rsidRPr="009535B9">
        <w:t xml:space="preserve">Prénom de la personne à </w:t>
      </w:r>
      <w:r w:rsidR="00C97775" w:rsidRPr="009535B9">
        <w:t xml:space="preserve">prévenir </w:t>
      </w:r>
      <w:r w:rsidR="00C97775" w:rsidRPr="009535B9">
        <w:rPr>
          <w:rStyle w:val="star"/>
        </w:rPr>
        <w:t>*</w:t>
      </w:r>
      <w:r w:rsidRPr="009535B9">
        <w:t xml:space="preserve"> </w:t>
      </w:r>
    </w:p>
    <w:p w14:paraId="5E431907" w14:textId="3C68BC19" w:rsidR="00CE4D4A" w:rsidRPr="009535B9" w:rsidRDefault="00CE4D4A" w:rsidP="00CE4D4A">
      <w:r w:rsidRPr="009535B9">
        <w:object w:dxaOrig="1440" w:dyaOrig="1440" w14:anchorId="08487E70">
          <v:shape id="_x0000_i1113" type="#_x0000_t75" style="width:61.5pt;height:18pt" o:ole="">
            <v:imagedata r:id="rId8" o:title=""/>
          </v:shape>
          <w:control r:id="rId21" w:name="DefaultOcxName10" w:shapeid="_x0000_i1113"/>
        </w:object>
      </w:r>
    </w:p>
    <w:p w14:paraId="4F240679" w14:textId="4A260F31" w:rsidR="00CE4D4A" w:rsidRPr="009535B9" w:rsidRDefault="00CE4D4A" w:rsidP="00CE4D4A">
      <w:r w:rsidRPr="009535B9">
        <w:t xml:space="preserve">Lien de la personne à </w:t>
      </w:r>
      <w:r w:rsidR="00C97775" w:rsidRPr="009535B9">
        <w:t xml:space="preserve">prévenir </w:t>
      </w:r>
      <w:r w:rsidR="00C97775" w:rsidRPr="009535B9">
        <w:rPr>
          <w:rStyle w:val="star"/>
        </w:rPr>
        <w:t>*</w:t>
      </w:r>
      <w:r w:rsidRPr="009535B9">
        <w:t xml:space="preserve"> </w:t>
      </w:r>
    </w:p>
    <w:p w14:paraId="34191D22" w14:textId="4D6F528B" w:rsidR="00CE4D4A" w:rsidRPr="009535B9" w:rsidRDefault="00CE4D4A" w:rsidP="00CE4D4A">
      <w:r w:rsidRPr="009535B9">
        <w:object w:dxaOrig="1440" w:dyaOrig="1440" w14:anchorId="60273E44">
          <v:shape id="_x0000_i1117" type="#_x0000_t75" style="width:61.5pt;height:18pt" o:ole="">
            <v:imagedata r:id="rId8" o:title=""/>
          </v:shape>
          <w:control r:id="rId22" w:name="DefaultOcxName11" w:shapeid="_x0000_i1117"/>
        </w:object>
      </w:r>
    </w:p>
    <w:p w14:paraId="427F7EA3" w14:textId="77777777" w:rsidR="00CE4D4A" w:rsidRPr="009535B9" w:rsidRDefault="00CE4D4A" w:rsidP="00CE4D4A">
      <w:r w:rsidRPr="009535B9">
        <w:t>Numéro de téléphone</w:t>
      </w:r>
      <w:r w:rsidRPr="009535B9">
        <w:rPr>
          <w:rStyle w:val="star"/>
        </w:rPr>
        <w:t> *</w:t>
      </w:r>
      <w:r w:rsidRPr="009535B9">
        <w:t xml:space="preserve"> </w:t>
      </w:r>
    </w:p>
    <w:p w14:paraId="302A1286" w14:textId="31CC085D" w:rsidR="00CE4D4A" w:rsidRPr="009535B9" w:rsidRDefault="00CE4D4A" w:rsidP="00CE4D4A">
      <w:r w:rsidRPr="009535B9">
        <w:object w:dxaOrig="1440" w:dyaOrig="1440" w14:anchorId="5C8C9DA7">
          <v:shape id="_x0000_i1121" type="#_x0000_t75" style="width:61.5pt;height:18pt" o:ole="">
            <v:imagedata r:id="rId8" o:title=""/>
          </v:shape>
          <w:control r:id="rId23" w:name="DefaultOcxName12" w:shapeid="_x0000_i1121"/>
        </w:object>
      </w:r>
    </w:p>
    <w:p w14:paraId="59157A51" w14:textId="77777777" w:rsidR="00CE4D4A" w:rsidRPr="00F56357" w:rsidRDefault="00CE4D4A" w:rsidP="00CE4D4A">
      <w:pPr>
        <w:pStyle w:val="Titre4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Deuxième personne à prévenir en cas d'urgence</w:t>
      </w:r>
    </w:p>
    <w:p w14:paraId="280254E3" w14:textId="77777777" w:rsidR="00CE4D4A" w:rsidRPr="009535B9" w:rsidRDefault="00CE4D4A" w:rsidP="00CE4D4A">
      <w:r w:rsidRPr="009535B9">
        <w:t xml:space="preserve">Nom de la personne à prévenir </w:t>
      </w:r>
    </w:p>
    <w:p w14:paraId="7C7F4BAC" w14:textId="7606A21B" w:rsidR="00CE4D4A" w:rsidRPr="009535B9" w:rsidRDefault="00CE4D4A" w:rsidP="00CE4D4A">
      <w:r w:rsidRPr="009535B9">
        <w:lastRenderedPageBreak/>
        <w:object w:dxaOrig="1440" w:dyaOrig="1440" w14:anchorId="1988FF8A">
          <v:shape id="_x0000_i1125" type="#_x0000_t75" style="width:61.5pt;height:18pt" o:ole="">
            <v:imagedata r:id="rId8" o:title=""/>
          </v:shape>
          <w:control r:id="rId24" w:name="DefaultOcxName13" w:shapeid="_x0000_i1125"/>
        </w:object>
      </w:r>
    </w:p>
    <w:p w14:paraId="3A870311" w14:textId="77777777" w:rsidR="00CE4D4A" w:rsidRPr="009535B9" w:rsidRDefault="00CE4D4A" w:rsidP="00CE4D4A">
      <w:r w:rsidRPr="009535B9">
        <w:t xml:space="preserve">Prénom de la personne à prévenir </w:t>
      </w:r>
    </w:p>
    <w:p w14:paraId="688D6722" w14:textId="12C8EB14" w:rsidR="00CE4D4A" w:rsidRDefault="00CE4D4A" w:rsidP="00CE4D4A">
      <w:r w:rsidRPr="009535B9">
        <w:object w:dxaOrig="1440" w:dyaOrig="1440" w14:anchorId="37C00BE1">
          <v:shape id="_x0000_i1129" type="#_x0000_t75" style="width:61.5pt;height:18pt" o:ole="">
            <v:imagedata r:id="rId8" o:title=""/>
          </v:shape>
          <w:control r:id="rId25" w:name="DefaultOcxName14" w:shapeid="_x0000_i1129"/>
        </w:object>
      </w:r>
    </w:p>
    <w:p w14:paraId="76AAC3AA" w14:textId="77777777" w:rsidR="008A7D24" w:rsidRDefault="008A7D24" w:rsidP="00CE4D4A"/>
    <w:p w14:paraId="65322CE5" w14:textId="77777777" w:rsidR="008A7D24" w:rsidRPr="009535B9" w:rsidRDefault="008A7D24" w:rsidP="00CE4D4A"/>
    <w:p w14:paraId="13BA79E4" w14:textId="77777777" w:rsidR="00CE4D4A" w:rsidRPr="009535B9" w:rsidRDefault="00CE4D4A" w:rsidP="00CE4D4A">
      <w:r w:rsidRPr="009535B9">
        <w:t xml:space="preserve">Lien de la personne à prévenir </w:t>
      </w:r>
    </w:p>
    <w:p w14:paraId="73E2E0F0" w14:textId="47235DF0" w:rsidR="00CE4D4A" w:rsidRPr="009535B9" w:rsidRDefault="00CE4D4A" w:rsidP="00CE4D4A">
      <w:r w:rsidRPr="009535B9">
        <w:object w:dxaOrig="1440" w:dyaOrig="1440" w14:anchorId="5D9479CC">
          <v:shape id="_x0000_i1133" type="#_x0000_t75" style="width:61.5pt;height:18pt" o:ole="">
            <v:imagedata r:id="rId8" o:title=""/>
          </v:shape>
          <w:control r:id="rId26" w:name="DefaultOcxName15" w:shapeid="_x0000_i1133"/>
        </w:object>
      </w:r>
    </w:p>
    <w:p w14:paraId="61DC5178" w14:textId="77777777" w:rsidR="00CE4D4A" w:rsidRPr="009535B9" w:rsidRDefault="00CE4D4A" w:rsidP="00CE4D4A">
      <w:r w:rsidRPr="009535B9">
        <w:t xml:space="preserve">Numéro de téléphone </w:t>
      </w:r>
    </w:p>
    <w:p w14:paraId="5C2E5337" w14:textId="2A374C53" w:rsidR="00CE4D4A" w:rsidRPr="009535B9" w:rsidRDefault="00CE4D4A" w:rsidP="00CE4D4A">
      <w:r w:rsidRPr="009535B9">
        <w:object w:dxaOrig="1440" w:dyaOrig="1440" w14:anchorId="241176C1">
          <v:shape id="_x0000_i1137" type="#_x0000_t75" style="width:61.5pt;height:18pt" o:ole="">
            <v:imagedata r:id="rId8" o:title=""/>
          </v:shape>
          <w:control r:id="rId27" w:name="DefaultOcxName16" w:shapeid="_x0000_i1137"/>
        </w:object>
      </w:r>
    </w:p>
    <w:p w14:paraId="783B5106" w14:textId="77777777" w:rsidR="00CE4D4A" w:rsidRPr="009535B9" w:rsidRDefault="00CE4D4A" w:rsidP="00CE4D4A">
      <w:pPr>
        <w:pStyle w:val="Titre4"/>
        <w:rPr>
          <w:rFonts w:ascii="Futura Std Light" w:hAnsi="Futura Std Light"/>
        </w:rPr>
      </w:pPr>
    </w:p>
    <w:p w14:paraId="16A0508A" w14:textId="77777777" w:rsidR="00CE4D4A" w:rsidRPr="00F56357" w:rsidRDefault="00CE4D4A" w:rsidP="00CE4D4A">
      <w:pPr>
        <w:pStyle w:val="Titre4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Médecin traitant</w:t>
      </w:r>
    </w:p>
    <w:p w14:paraId="1F3E6D44" w14:textId="77777777" w:rsidR="00CE4D4A" w:rsidRPr="009535B9" w:rsidRDefault="00CE4D4A" w:rsidP="00CE4D4A">
      <w:r w:rsidRPr="009535B9">
        <w:t xml:space="preserve">Nom du médecin traitant </w:t>
      </w:r>
    </w:p>
    <w:p w14:paraId="38F286D8" w14:textId="303C3BCE" w:rsidR="00CE4D4A" w:rsidRPr="009535B9" w:rsidRDefault="00CE4D4A" w:rsidP="00CE4D4A">
      <w:r w:rsidRPr="009535B9">
        <w:object w:dxaOrig="1440" w:dyaOrig="1440" w14:anchorId="4D059651">
          <v:shape id="_x0000_i1141" type="#_x0000_t75" style="width:61.5pt;height:18pt" o:ole="">
            <v:imagedata r:id="rId8" o:title=""/>
          </v:shape>
          <w:control r:id="rId28" w:name="DefaultOcxName17" w:shapeid="_x0000_i1141"/>
        </w:object>
      </w:r>
    </w:p>
    <w:p w14:paraId="4B2BEEB3" w14:textId="77777777" w:rsidR="00CE4D4A" w:rsidRPr="009535B9" w:rsidRDefault="00CE4D4A" w:rsidP="00CE4D4A">
      <w:r w:rsidRPr="009535B9">
        <w:t xml:space="preserve">Numéro de téléphone du médecin traitant </w:t>
      </w:r>
    </w:p>
    <w:p w14:paraId="6F7127E2" w14:textId="255CB1AA" w:rsidR="00CE4D4A" w:rsidRPr="009535B9" w:rsidRDefault="00CE4D4A" w:rsidP="00CE4D4A">
      <w:r w:rsidRPr="009535B9">
        <w:object w:dxaOrig="1440" w:dyaOrig="1440" w14:anchorId="6A6470D9">
          <v:shape id="_x0000_i1145" type="#_x0000_t75" style="width:61.5pt;height:18pt" o:ole="">
            <v:imagedata r:id="rId8" o:title=""/>
          </v:shape>
          <w:control r:id="rId29" w:name="DefaultOcxName18" w:shapeid="_x0000_i1145"/>
        </w:object>
      </w:r>
    </w:p>
    <w:p w14:paraId="631407A7" w14:textId="77777777" w:rsidR="00CE4D4A" w:rsidRPr="009535B9" w:rsidRDefault="00CE4D4A" w:rsidP="00CE4D4A">
      <w:pPr>
        <w:pStyle w:val="Titre4"/>
        <w:rPr>
          <w:rFonts w:ascii="Futura Std Light" w:hAnsi="Futura Std Light"/>
        </w:rPr>
      </w:pPr>
    </w:p>
    <w:p w14:paraId="127689EE" w14:textId="77777777" w:rsidR="00CE4D4A" w:rsidRPr="00F56357" w:rsidRDefault="00CE4D4A" w:rsidP="00CE4D4A">
      <w:pPr>
        <w:pStyle w:val="Titre4"/>
        <w:rPr>
          <w:rFonts w:ascii="Futura Std Light" w:hAnsi="Futura Std Light"/>
          <w:b/>
          <w:bCs/>
        </w:rPr>
      </w:pPr>
      <w:r w:rsidRPr="00F56357">
        <w:rPr>
          <w:rFonts w:ascii="Futura Std Light" w:hAnsi="Futura Std Light"/>
          <w:b/>
          <w:bCs/>
        </w:rPr>
        <w:t>Demande effectuée par: *</w:t>
      </w:r>
    </w:p>
    <w:p w14:paraId="65D7DF8D" w14:textId="0EF4C81C" w:rsidR="00CE4D4A" w:rsidRPr="009535B9" w:rsidRDefault="00CE4D4A" w:rsidP="00CE4D4A">
      <w:r w:rsidRPr="009535B9">
        <w:object w:dxaOrig="1440" w:dyaOrig="1440" w14:anchorId="2A4A235A">
          <v:shape id="_x0000_i1148" type="#_x0000_t75" style="width:20.25pt;height:17.25pt" o:ole="">
            <v:imagedata r:id="rId16" o:title=""/>
          </v:shape>
          <w:control r:id="rId30" w:name="DefaultOcxName611" w:shapeid="_x0000_i1148"/>
        </w:object>
      </w:r>
      <w:r w:rsidRPr="009535B9">
        <w:t xml:space="preserve">La personne concernée </w:t>
      </w:r>
    </w:p>
    <w:p w14:paraId="25A81777" w14:textId="4A617ABE" w:rsidR="00CE4D4A" w:rsidRPr="009535B9" w:rsidRDefault="00CE4D4A" w:rsidP="00CE4D4A">
      <w:r w:rsidRPr="009535B9">
        <w:object w:dxaOrig="1440" w:dyaOrig="1440" w14:anchorId="793B0A76">
          <v:shape id="_x0000_i1151" type="#_x0000_t75" style="width:20.25pt;height:17.25pt" o:ole="">
            <v:imagedata r:id="rId16" o:title=""/>
          </v:shape>
          <w:control r:id="rId31" w:name="DefaultOcxName711" w:shapeid="_x0000_i1151"/>
        </w:object>
      </w:r>
      <w:r w:rsidRPr="009535B9">
        <w:t>Un proche de sa famille</w:t>
      </w:r>
    </w:p>
    <w:p w14:paraId="3C98F1A5" w14:textId="3025AB42" w:rsidR="00CE4D4A" w:rsidRPr="009535B9" w:rsidRDefault="00CE4D4A" w:rsidP="00CE4D4A">
      <w:r w:rsidRPr="009535B9">
        <w:object w:dxaOrig="1440" w:dyaOrig="1440" w14:anchorId="690D37BE">
          <v:shape id="_x0000_i1154" type="#_x0000_t75" style="width:20.25pt;height:17.25pt" o:ole="">
            <v:imagedata r:id="rId16" o:title=""/>
          </v:shape>
          <w:control r:id="rId32" w:name="DefaultOcxName811" w:shapeid="_x0000_i1154"/>
        </w:object>
      </w:r>
      <w:r w:rsidRPr="009535B9">
        <w:t>Autre (association, personnel médical, etc.) :</w:t>
      </w:r>
    </w:p>
    <w:p w14:paraId="527B105F" w14:textId="77777777" w:rsidR="00CE4D4A" w:rsidRPr="009535B9" w:rsidRDefault="00CE4D4A" w:rsidP="00CE4D4A">
      <w:r w:rsidRPr="009535B9">
        <w:t>Si oui, précisez</w:t>
      </w:r>
    </w:p>
    <w:p w14:paraId="562FE6A6" w14:textId="0497FE3C" w:rsidR="00CE4D4A" w:rsidRPr="009535B9" w:rsidRDefault="00CE4D4A" w:rsidP="00CE4D4A">
      <w:r w:rsidRPr="009535B9">
        <w:object w:dxaOrig="1440" w:dyaOrig="1440" w14:anchorId="3B205D00">
          <v:shape id="_x0000_i1168" type="#_x0000_t75" style="width:61.5pt;height:18pt" o:ole="">
            <v:imagedata r:id="rId8" o:title=""/>
          </v:shape>
          <w:control r:id="rId33" w:name="DefaultOcxName183" w:shapeid="_x0000_i1168"/>
        </w:object>
      </w:r>
    </w:p>
    <w:p w14:paraId="06B05BDB" w14:textId="77777777" w:rsidR="00CE4D4A" w:rsidRPr="009535B9" w:rsidRDefault="00CE4D4A" w:rsidP="00CE4D4A">
      <w:r w:rsidRPr="009535B9">
        <w:t>E-mail du demandeur</w:t>
      </w:r>
      <w:r w:rsidRPr="009535B9">
        <w:rPr>
          <w:rStyle w:val="star"/>
        </w:rPr>
        <w:t> *</w:t>
      </w:r>
    </w:p>
    <w:p w14:paraId="36C0831A" w14:textId="4D215AE3" w:rsidR="00CE4D4A" w:rsidRPr="009535B9" w:rsidRDefault="00CE4D4A" w:rsidP="00CE4D4A">
      <w:r w:rsidRPr="009535B9">
        <w:object w:dxaOrig="1440" w:dyaOrig="1440" w14:anchorId="639C8ED5">
          <v:shape id="_x0000_i1162" type="#_x0000_t75" style="width:61.5pt;height:18pt" o:ole="">
            <v:imagedata r:id="rId8" o:title=""/>
          </v:shape>
          <w:control r:id="rId34" w:name="DefaultOcxName182" w:shapeid="_x0000_i1162"/>
        </w:object>
      </w:r>
    </w:p>
    <w:p w14:paraId="12724C2C" w14:textId="77777777" w:rsidR="00CE4D4A" w:rsidRPr="009535B9" w:rsidRDefault="00CE4D4A" w:rsidP="00CE4D4A">
      <w:r w:rsidRPr="009535B9">
        <w:t xml:space="preserve">Numéro de téléphone du demandeur </w:t>
      </w:r>
    </w:p>
    <w:p w14:paraId="45E0F1A6" w14:textId="661A8A4C" w:rsidR="00CE4D4A" w:rsidRPr="009535B9" w:rsidRDefault="00CE4D4A" w:rsidP="00CE4D4A">
      <w:r w:rsidRPr="009535B9">
        <w:object w:dxaOrig="1440" w:dyaOrig="1440" w14:anchorId="08206650">
          <v:shape id="_x0000_i1166" type="#_x0000_t75" style="width:61.5pt;height:18pt" o:ole="">
            <v:imagedata r:id="rId8" o:title=""/>
          </v:shape>
          <w:control r:id="rId35" w:name="DefaultOcxName181" w:shapeid="_x0000_i1166"/>
        </w:object>
      </w:r>
    </w:p>
    <w:p w14:paraId="61A359F3" w14:textId="77777777" w:rsidR="00E92B1A" w:rsidRDefault="00623124" w:rsidP="008A7D24">
      <w:pPr>
        <w:pStyle w:val="NormalWeb"/>
        <w:spacing w:before="0" w:beforeAutospacing="0" w:after="120" w:afterAutospacing="0"/>
        <w:rPr>
          <w:rStyle w:val="lev"/>
          <w:rFonts w:ascii="Futura Std Light" w:hAnsi="Futura Std Light"/>
          <w:sz w:val="18"/>
          <w:szCs w:val="18"/>
        </w:rPr>
      </w:pPr>
      <w:r>
        <w:rPr>
          <w:rStyle w:val="lev"/>
          <w:rFonts w:ascii="Futura Std Light" w:hAnsi="Futura Std Light"/>
          <w:sz w:val="18"/>
          <w:szCs w:val="18"/>
        </w:rPr>
        <w:t>Le renseignement des informations suivies d’un astérisque est obligatoire pour le traitement de votre demande.</w:t>
      </w:r>
    </w:p>
    <w:p w14:paraId="52BEA7A7" w14:textId="77777777" w:rsidR="00E92B1A" w:rsidRDefault="00CE4D4A" w:rsidP="00E92B1A">
      <w:pPr>
        <w:pStyle w:val="NormalWeb"/>
        <w:spacing w:before="0" w:beforeAutospacing="0" w:after="0" w:afterAutospacing="0"/>
        <w:rPr>
          <w:rStyle w:val="lev"/>
          <w:rFonts w:ascii="Futura Std Light" w:hAnsi="Futura Std Light"/>
          <w:sz w:val="18"/>
          <w:szCs w:val="18"/>
        </w:rPr>
      </w:pPr>
      <w:r w:rsidRPr="00E92B1A">
        <w:rPr>
          <w:rStyle w:val="lev"/>
          <w:rFonts w:ascii="Futura Std Light" w:hAnsi="Futura Std Light"/>
          <w:sz w:val="18"/>
          <w:szCs w:val="18"/>
        </w:rPr>
        <w:t>Mention d’information RGPD</w:t>
      </w:r>
    </w:p>
    <w:p w14:paraId="77328C7A" w14:textId="4594788E" w:rsidR="00CE4D4A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 xml:space="preserve">Conformément au Règlement Général sur la Protection des Données (RGPD) et à la loi Informatique et Libertés, la mairie de </w:t>
      </w:r>
      <w:r w:rsidR="008A7D24">
        <w:rPr>
          <w:rFonts w:ascii="Futura Std Light" w:hAnsi="Futura Std Light"/>
          <w:sz w:val="18"/>
          <w:szCs w:val="18"/>
        </w:rPr>
        <w:t xml:space="preserve">Sammarçolles </w:t>
      </w:r>
      <w:r w:rsidRPr="00E92B1A">
        <w:rPr>
          <w:rFonts w:ascii="Futura Std Light" w:hAnsi="Futura Std Light"/>
          <w:sz w:val="18"/>
          <w:szCs w:val="18"/>
        </w:rPr>
        <w:t xml:space="preserve">s’engage à protéger les données personnelles collectées dans le cadre du </w:t>
      </w:r>
      <w:r w:rsidR="00C307E8">
        <w:rPr>
          <w:rStyle w:val="lev"/>
          <w:rFonts w:ascii="Futura Std Light" w:hAnsi="Futura Std Light"/>
          <w:sz w:val="18"/>
          <w:szCs w:val="18"/>
        </w:rPr>
        <w:t>registre communal des personnes vulnérables</w:t>
      </w:r>
      <w:r w:rsidRPr="00E92B1A">
        <w:rPr>
          <w:rFonts w:ascii="Futura Std Light" w:hAnsi="Futura Std Light"/>
          <w:sz w:val="18"/>
          <w:szCs w:val="18"/>
        </w:rPr>
        <w:t>.</w:t>
      </w:r>
      <w:r w:rsidRPr="00E92B1A">
        <w:rPr>
          <w:rFonts w:ascii="Futura Std Light" w:hAnsi="Futura Std Light"/>
          <w:sz w:val="18"/>
          <w:szCs w:val="18"/>
        </w:rPr>
        <w:br/>
        <w:t xml:space="preserve">La mairie de </w:t>
      </w:r>
      <w:r w:rsidR="00C307E8">
        <w:rPr>
          <w:rFonts w:ascii="Futura Std Light" w:hAnsi="Futura Std Light"/>
          <w:sz w:val="18"/>
          <w:szCs w:val="18"/>
        </w:rPr>
        <w:t>Sammarçolles</w:t>
      </w:r>
      <w:r w:rsidRPr="00E92B1A">
        <w:rPr>
          <w:rFonts w:ascii="Futura Std Light" w:hAnsi="Futura Std Light"/>
          <w:sz w:val="18"/>
          <w:szCs w:val="18"/>
        </w:rPr>
        <w:t xml:space="preserve"> est responsable du traitement de vos données.</w:t>
      </w:r>
      <w:r w:rsidR="00E92B1A" w:rsidRPr="00E92B1A">
        <w:rPr>
          <w:rFonts w:ascii="Futura Std Light" w:hAnsi="Futura Std Light"/>
          <w:sz w:val="18"/>
          <w:szCs w:val="18"/>
        </w:rPr>
        <w:t xml:space="preserve"> </w:t>
      </w:r>
      <w:r w:rsidRPr="00E92B1A">
        <w:rPr>
          <w:rFonts w:ascii="Futura Std Light" w:hAnsi="Futura Std Light"/>
          <w:sz w:val="18"/>
          <w:szCs w:val="18"/>
        </w:rPr>
        <w:t>Les données collectées via ce formulaire sont utilisées uniquement pour :</w:t>
      </w:r>
    </w:p>
    <w:p w14:paraId="69442A37" w14:textId="77777777" w:rsidR="00CE4D4A" w:rsidRPr="00E92B1A" w:rsidRDefault="00CE4D4A" w:rsidP="00E92B1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Organiser et coordonner les actions de secours et d’urgence ;</w:t>
      </w:r>
    </w:p>
    <w:p w14:paraId="77147098" w14:textId="77777777" w:rsidR="00CE4D4A" w:rsidRPr="00E92B1A" w:rsidRDefault="00CE4D4A" w:rsidP="00E92B1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Assurer la sécurité des personnes et des biens ;</w:t>
      </w:r>
    </w:p>
    <w:p w14:paraId="663077A5" w14:textId="77777777" w:rsidR="00CE4D4A" w:rsidRPr="00E92B1A" w:rsidRDefault="00CE4D4A" w:rsidP="00E92B1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Faciliter la communication entre les services d’urgence et les citoyens concernés.</w:t>
      </w:r>
    </w:p>
    <w:p w14:paraId="6C6ADBAA" w14:textId="77777777" w:rsidR="00CE4D4A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Les informations recueillies peuvent inclure :</w:t>
      </w:r>
    </w:p>
    <w:p w14:paraId="5A7A0A15" w14:textId="77777777" w:rsidR="00CE4D4A" w:rsidRPr="00E92B1A" w:rsidRDefault="00CE4D4A" w:rsidP="00E92B1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Nom, prénom, adresse, numéro de téléphone ;</w:t>
      </w:r>
    </w:p>
    <w:p w14:paraId="16E1B540" w14:textId="77777777" w:rsidR="00CE4D4A" w:rsidRPr="00E92B1A" w:rsidRDefault="00CE4D4A" w:rsidP="00E92B1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Informations spécifiques liées à votre situation (ex. : besoins médicaux, personnes à charge, etc.) ;</w:t>
      </w:r>
    </w:p>
    <w:p w14:paraId="6BF3281F" w14:textId="77777777" w:rsidR="009535B9" w:rsidRPr="00E92B1A" w:rsidRDefault="00CE4D4A" w:rsidP="00E92B1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Toute autre information nécessaire à la gestion de l’urgence.</w:t>
      </w:r>
    </w:p>
    <w:p w14:paraId="6A571F3A" w14:textId="77777777" w:rsidR="00CE4D4A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Le traitement de vos données repose sur</w:t>
      </w:r>
      <w:r w:rsidR="00E92B1A" w:rsidRPr="00E92B1A">
        <w:rPr>
          <w:rFonts w:ascii="Futura Std Light" w:hAnsi="Futura Std Light"/>
          <w:sz w:val="18"/>
          <w:szCs w:val="18"/>
        </w:rPr>
        <w:t> l</w:t>
      </w:r>
      <w:r w:rsidRPr="00E92B1A">
        <w:rPr>
          <w:rStyle w:val="lev"/>
          <w:rFonts w:ascii="Futura Std Light" w:hAnsi="Futura Std Light"/>
          <w:b w:val="0"/>
          <w:sz w:val="18"/>
          <w:szCs w:val="18"/>
        </w:rPr>
        <w:t>’exécution d’une mission d’intérêt public</w:t>
      </w:r>
      <w:r w:rsidRPr="00E92B1A">
        <w:rPr>
          <w:rFonts w:ascii="Futura Std Light" w:hAnsi="Futura Std Light"/>
          <w:sz w:val="18"/>
          <w:szCs w:val="18"/>
        </w:rPr>
        <w:t xml:space="preserve"> (article 6.1.e du RGPD) ;</w:t>
      </w:r>
    </w:p>
    <w:p w14:paraId="2B55D88D" w14:textId="77777777" w:rsidR="00CE4D4A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lastRenderedPageBreak/>
        <w:t>Vos données sont accessibles uniquement aux agents de la mairie et aux services</w:t>
      </w:r>
      <w:r w:rsidR="00E92B1A" w:rsidRPr="00E92B1A">
        <w:rPr>
          <w:rFonts w:ascii="Futura Std Light" w:hAnsi="Futura Std Light"/>
          <w:sz w:val="18"/>
          <w:szCs w:val="18"/>
        </w:rPr>
        <w:t xml:space="preserve"> </w:t>
      </w:r>
      <w:r w:rsidRPr="00E92B1A">
        <w:rPr>
          <w:rFonts w:ascii="Futura Std Light" w:hAnsi="Futura Std Light"/>
          <w:sz w:val="18"/>
          <w:szCs w:val="18"/>
        </w:rPr>
        <w:t>d’urgence (pompiers, SAMU, police, etc.) habilités à intervenir dans le cadre du plan de secours.</w:t>
      </w:r>
      <w:r w:rsidR="00E92B1A" w:rsidRPr="00E92B1A">
        <w:rPr>
          <w:rFonts w:ascii="Futura Std Light" w:hAnsi="Futura Std Light"/>
          <w:sz w:val="18"/>
          <w:szCs w:val="18"/>
        </w:rPr>
        <w:t xml:space="preserve"> </w:t>
      </w:r>
      <w:r w:rsidRPr="00E92B1A">
        <w:rPr>
          <w:rFonts w:ascii="Futura Std Light" w:hAnsi="Futura Std Light"/>
          <w:sz w:val="18"/>
          <w:szCs w:val="18"/>
        </w:rPr>
        <w:t>Vos données sont conservées pour la durée nécessaire à la gestion de l’urgence, puis archivées conformément aux obligations légales.</w:t>
      </w:r>
      <w:r w:rsidR="00E92B1A" w:rsidRPr="00E92B1A">
        <w:rPr>
          <w:rFonts w:ascii="Futura Std Light" w:hAnsi="Futura Std Light"/>
          <w:sz w:val="18"/>
          <w:szCs w:val="18"/>
        </w:rPr>
        <w:t xml:space="preserve"> </w:t>
      </w:r>
      <w:r w:rsidRPr="00E92B1A">
        <w:rPr>
          <w:rFonts w:ascii="Futura Std Light" w:hAnsi="Futura Std Light"/>
          <w:sz w:val="18"/>
          <w:szCs w:val="18"/>
        </w:rPr>
        <w:t>Conformément au RGPD, vous disposez des droits suivants :</w:t>
      </w:r>
    </w:p>
    <w:p w14:paraId="176162F4" w14:textId="77777777" w:rsidR="00CE4D4A" w:rsidRPr="00E92B1A" w:rsidRDefault="00CE4D4A" w:rsidP="00E92B1A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lev"/>
          <w:rFonts w:ascii="Futura Std Light" w:hAnsi="Futura Std Light"/>
          <w:b w:val="0"/>
          <w:sz w:val="18"/>
          <w:szCs w:val="18"/>
        </w:rPr>
      </w:pPr>
      <w:r w:rsidRPr="00E92B1A">
        <w:rPr>
          <w:rStyle w:val="lev"/>
          <w:rFonts w:ascii="Futura Std Light" w:hAnsi="Futura Std Light"/>
          <w:b w:val="0"/>
          <w:sz w:val="18"/>
          <w:szCs w:val="18"/>
        </w:rPr>
        <w:t xml:space="preserve">Droit d’accès </w:t>
      </w:r>
    </w:p>
    <w:p w14:paraId="0E1DFA4B" w14:textId="77777777" w:rsidR="00CE4D4A" w:rsidRPr="00E92B1A" w:rsidRDefault="00CE4D4A" w:rsidP="00E92B1A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lev"/>
          <w:rFonts w:ascii="Futura Std Light" w:hAnsi="Futura Std Light"/>
          <w:b w:val="0"/>
          <w:sz w:val="18"/>
          <w:szCs w:val="18"/>
        </w:rPr>
      </w:pPr>
      <w:r w:rsidRPr="00E92B1A">
        <w:rPr>
          <w:rStyle w:val="lev"/>
          <w:rFonts w:ascii="Futura Std Light" w:hAnsi="Futura Std Light"/>
          <w:b w:val="0"/>
          <w:sz w:val="18"/>
          <w:szCs w:val="18"/>
        </w:rPr>
        <w:t xml:space="preserve">Droit de rectification </w:t>
      </w:r>
    </w:p>
    <w:p w14:paraId="2F17C5F2" w14:textId="77777777" w:rsidR="00E92B1A" w:rsidRPr="00E92B1A" w:rsidRDefault="00CE4D4A" w:rsidP="00E92B1A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lev"/>
          <w:rFonts w:ascii="Futura Std Light" w:hAnsi="Futura Std Light"/>
          <w:b w:val="0"/>
          <w:bCs w:val="0"/>
          <w:sz w:val="18"/>
          <w:szCs w:val="18"/>
        </w:rPr>
      </w:pPr>
      <w:r w:rsidRPr="00E92B1A">
        <w:rPr>
          <w:rStyle w:val="lev"/>
          <w:rFonts w:ascii="Futura Std Light" w:hAnsi="Futura Std Light"/>
          <w:b w:val="0"/>
          <w:sz w:val="18"/>
          <w:szCs w:val="18"/>
        </w:rPr>
        <w:t>Droit d’opposition</w:t>
      </w:r>
    </w:p>
    <w:p w14:paraId="3E119F51" w14:textId="77777777" w:rsidR="00E92B1A" w:rsidRPr="00E92B1A" w:rsidRDefault="00CE4D4A" w:rsidP="00E92B1A">
      <w:pPr>
        <w:pStyle w:val="NormalWeb"/>
        <w:numPr>
          <w:ilvl w:val="0"/>
          <w:numId w:val="5"/>
        </w:numPr>
        <w:spacing w:before="0" w:beforeAutospacing="0" w:after="0" w:afterAutospacing="0"/>
        <w:rPr>
          <w:rStyle w:val="lev"/>
          <w:rFonts w:ascii="Futura Std Light" w:hAnsi="Futura Std Light"/>
          <w:b w:val="0"/>
          <w:bCs w:val="0"/>
          <w:sz w:val="18"/>
          <w:szCs w:val="18"/>
        </w:rPr>
      </w:pPr>
      <w:r w:rsidRPr="00E92B1A">
        <w:rPr>
          <w:rStyle w:val="lev"/>
          <w:rFonts w:ascii="Futura Std Light" w:hAnsi="Futura Std Light"/>
          <w:b w:val="0"/>
          <w:sz w:val="18"/>
          <w:szCs w:val="18"/>
        </w:rPr>
        <w:t xml:space="preserve"> Droit à la limitation du traitement</w:t>
      </w:r>
    </w:p>
    <w:p w14:paraId="4519CE6D" w14:textId="46A8459A" w:rsidR="00CE4D4A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>Pour exercer ces droits, contactez :</w:t>
      </w:r>
      <w:r w:rsidRPr="00E92B1A">
        <w:rPr>
          <w:rFonts w:ascii="Futura Std Light" w:hAnsi="Futura Std Light"/>
          <w:sz w:val="18"/>
          <w:szCs w:val="18"/>
        </w:rPr>
        <w:br/>
        <w:t xml:space="preserve">Email : </w:t>
      </w:r>
      <w:r w:rsidR="00C307E8">
        <w:rPr>
          <w:rFonts w:ascii="Futura Std Light" w:hAnsi="Futura Std Light"/>
          <w:sz w:val="18"/>
          <w:szCs w:val="18"/>
        </w:rPr>
        <w:t>contact@sammarçolles.fr</w:t>
      </w:r>
      <w:r w:rsidRPr="00E92B1A">
        <w:rPr>
          <w:rFonts w:ascii="Futura Std Light" w:hAnsi="Futura Std Light"/>
          <w:sz w:val="18"/>
          <w:szCs w:val="18"/>
        </w:rPr>
        <w:br/>
        <w:t xml:space="preserve">Téléphone : </w:t>
      </w:r>
      <w:r w:rsidR="00C307E8">
        <w:rPr>
          <w:rFonts w:ascii="Futura Std Light" w:hAnsi="Futura Std Light"/>
          <w:sz w:val="18"/>
          <w:szCs w:val="18"/>
        </w:rPr>
        <w:t>05.49.98.08.25</w:t>
      </w:r>
      <w:r w:rsidRPr="00E92B1A">
        <w:rPr>
          <w:rFonts w:ascii="Futura Std Light" w:hAnsi="Futura Std Light"/>
          <w:sz w:val="18"/>
          <w:szCs w:val="18"/>
        </w:rPr>
        <w:br/>
        <w:t xml:space="preserve">Adresse postale </w:t>
      </w:r>
      <w:r w:rsidR="00C307E8">
        <w:rPr>
          <w:rFonts w:ascii="Futura Std Light" w:hAnsi="Futura Std Light"/>
          <w:sz w:val="18"/>
          <w:szCs w:val="18"/>
        </w:rPr>
        <w:t>2 rue de l’église 86200 Sammarçolles</w:t>
      </w:r>
    </w:p>
    <w:p w14:paraId="0A1109F0" w14:textId="77777777" w:rsidR="002B6DB3" w:rsidRPr="00E92B1A" w:rsidRDefault="00CE4D4A" w:rsidP="00E92B1A">
      <w:pPr>
        <w:pStyle w:val="NormalWeb"/>
        <w:spacing w:before="0" w:beforeAutospacing="0" w:after="0" w:afterAutospacing="0"/>
        <w:rPr>
          <w:rFonts w:ascii="Futura Std Light" w:hAnsi="Futura Std Light"/>
          <w:sz w:val="18"/>
          <w:szCs w:val="18"/>
        </w:rPr>
      </w:pPr>
      <w:r w:rsidRPr="00E92B1A">
        <w:rPr>
          <w:rFonts w:ascii="Futura Std Light" w:hAnsi="Futura Std Light"/>
          <w:sz w:val="18"/>
          <w:szCs w:val="18"/>
        </w:rPr>
        <w:t xml:space="preserve">Si vous estimez que vos droits ne sont pas respectés, vous pouvez introduire une réclamation auprès de la </w:t>
      </w:r>
      <w:r w:rsidRPr="00E92B1A">
        <w:rPr>
          <w:rStyle w:val="lev"/>
          <w:rFonts w:ascii="Futura Std Light" w:hAnsi="Futura Std Light"/>
          <w:b w:val="0"/>
          <w:sz w:val="18"/>
          <w:szCs w:val="18"/>
        </w:rPr>
        <w:t>CNIL</w:t>
      </w:r>
      <w:r w:rsidRPr="00E92B1A">
        <w:rPr>
          <w:rFonts w:ascii="Futura Std Light" w:hAnsi="Futura Std Light"/>
          <w:sz w:val="18"/>
          <w:szCs w:val="18"/>
        </w:rPr>
        <w:t xml:space="preserve"> (Commission Nationale de l’Informatique et des Libertés) via </w:t>
      </w:r>
      <w:hyperlink r:id="rId36" w:tgtFrame="_blank" w:history="1">
        <w:r w:rsidRPr="00E92B1A">
          <w:rPr>
            <w:rStyle w:val="Lienhypertexte"/>
            <w:rFonts w:ascii="Futura Std Light" w:hAnsi="Futura Std Light"/>
            <w:sz w:val="18"/>
            <w:szCs w:val="18"/>
          </w:rPr>
          <w:t>www.cnil.fr</w:t>
        </w:r>
      </w:hyperlink>
      <w:r w:rsidRPr="00E92B1A">
        <w:rPr>
          <w:rFonts w:ascii="Futura Std Light" w:hAnsi="Futura Std Light"/>
          <w:sz w:val="18"/>
          <w:szCs w:val="18"/>
        </w:rPr>
        <w:t>.</w:t>
      </w:r>
    </w:p>
    <w:sectPr w:rsidR="002B6DB3" w:rsidRPr="00E92B1A" w:rsidSect="008A7D24">
      <w:pgSz w:w="11906" w:h="16838"/>
      <w:pgMar w:top="709" w:right="1701" w:bottom="284" w:left="1701" w:header="5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E60E" w14:textId="77777777" w:rsidR="009535B9" w:rsidRDefault="009535B9">
      <w:pPr>
        <w:spacing w:before="0" w:after="0"/>
      </w:pPr>
      <w:r>
        <w:separator/>
      </w:r>
    </w:p>
  </w:endnote>
  <w:endnote w:type="continuationSeparator" w:id="0">
    <w:p w14:paraId="57737B88" w14:textId="77777777" w:rsidR="009535B9" w:rsidRDefault="009535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21B3" w14:textId="77777777" w:rsidR="009535B9" w:rsidRDefault="009535B9">
      <w:pPr>
        <w:spacing w:before="0" w:after="0"/>
      </w:pPr>
      <w:r>
        <w:separator/>
      </w:r>
    </w:p>
  </w:footnote>
  <w:footnote w:type="continuationSeparator" w:id="0">
    <w:p w14:paraId="397C4D01" w14:textId="77777777" w:rsidR="009535B9" w:rsidRDefault="009535B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BA4"/>
    <w:multiLevelType w:val="multilevel"/>
    <w:tmpl w:val="C1E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94650"/>
    <w:multiLevelType w:val="multilevel"/>
    <w:tmpl w:val="643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255A4"/>
    <w:multiLevelType w:val="multilevel"/>
    <w:tmpl w:val="6C2A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32529"/>
    <w:multiLevelType w:val="multilevel"/>
    <w:tmpl w:val="90AEE604"/>
    <w:styleLink w:val="LFO8"/>
    <w:lvl w:ilvl="0">
      <w:numFmt w:val="bullet"/>
      <w:pStyle w:val="Puces"/>
      <w:lvlText w:val=""/>
      <w:lvlJc w:val="left"/>
      <w:pPr>
        <w:ind w:left="454" w:hanging="17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" w15:restartNumberingAfterBreak="0">
    <w:nsid w:val="6791777A"/>
    <w:multiLevelType w:val="multilevel"/>
    <w:tmpl w:val="C31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33A95"/>
    <w:multiLevelType w:val="multilevel"/>
    <w:tmpl w:val="6BAC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045929">
    <w:abstractNumId w:val="3"/>
  </w:num>
  <w:num w:numId="2" w16cid:durableId="859392664">
    <w:abstractNumId w:val="2"/>
  </w:num>
  <w:num w:numId="3" w16cid:durableId="1794206016">
    <w:abstractNumId w:val="0"/>
  </w:num>
  <w:num w:numId="4" w16cid:durableId="979072780">
    <w:abstractNumId w:val="4"/>
  </w:num>
  <w:num w:numId="5" w16cid:durableId="1177886234">
    <w:abstractNumId w:val="1"/>
  </w:num>
  <w:num w:numId="6" w16cid:durableId="367221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4A"/>
    <w:rsid w:val="002B6DB3"/>
    <w:rsid w:val="00623124"/>
    <w:rsid w:val="00643217"/>
    <w:rsid w:val="00750E60"/>
    <w:rsid w:val="008A7D24"/>
    <w:rsid w:val="008F0F10"/>
    <w:rsid w:val="009535B9"/>
    <w:rsid w:val="00C307E8"/>
    <w:rsid w:val="00C97775"/>
    <w:rsid w:val="00CE4D4A"/>
    <w:rsid w:val="00E92B1A"/>
    <w:rsid w:val="00EA3E3F"/>
    <w:rsid w:val="00EB3FA6"/>
    <w:rsid w:val="00F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592E"/>
  <w15:docId w15:val="{050FE363-ECE6-42BA-BCC6-61472E97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4A"/>
    <w:pPr>
      <w:widowControl w:val="0"/>
      <w:tabs>
        <w:tab w:val="left" w:pos="10026"/>
      </w:tabs>
      <w:suppressAutoHyphens/>
      <w:spacing w:before="57" w:after="57"/>
      <w:jc w:val="both"/>
    </w:pPr>
    <w:rPr>
      <w:rFonts w:ascii="Futura Std Light" w:hAnsi="Futura Std Light" w:cs="Arial"/>
      <w:color w:val="000000"/>
      <w:sz w:val="22"/>
      <w:szCs w:val="22"/>
    </w:rPr>
  </w:style>
  <w:style w:type="paragraph" w:styleId="Titre1">
    <w:name w:val="heading 1"/>
    <w:basedOn w:val="Normal"/>
    <w:next w:val="Titre2"/>
    <w:uiPriority w:val="9"/>
    <w:qFormat/>
    <w:pPr>
      <w:outlineLvl w:val="0"/>
    </w:pPr>
    <w:rPr>
      <w:rFonts w:ascii="Futura Std Book" w:hAnsi="Futura Std Book"/>
      <w:color w:val="1F4E79"/>
      <w:sz w:val="28"/>
    </w:rPr>
  </w:style>
  <w:style w:type="paragraph" w:styleId="Titre2">
    <w:name w:val="heading 2"/>
    <w:basedOn w:val="Normal"/>
    <w:next w:val="Normal"/>
    <w:uiPriority w:val="9"/>
    <w:unhideWhenUsed/>
    <w:qFormat/>
    <w:pPr>
      <w:outlineLvl w:val="1"/>
    </w:pPr>
    <w:rPr>
      <w:rFonts w:ascii="Futura Std Book" w:hAnsi="Futura Std Book"/>
      <w:color w:val="009BC1"/>
      <w:sz w:val="24"/>
    </w:rPr>
  </w:style>
  <w:style w:type="paragraph" w:styleId="Titre3">
    <w:name w:val="heading 3"/>
    <w:basedOn w:val="Normal"/>
    <w:next w:val="Normal"/>
    <w:uiPriority w:val="9"/>
    <w:unhideWhenUsed/>
    <w:qFormat/>
    <w:pPr>
      <w:outlineLvl w:val="2"/>
    </w:pPr>
    <w:rPr>
      <w:rFonts w:ascii="Futura Std Book" w:hAnsi="Futura Std Book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E4D4A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centuationforte">
    <w:name w:val="Accentuation forte"/>
    <w:rPr>
      <w:rFonts w:ascii="Futura Std Book" w:hAnsi="Futura Std Book"/>
      <w:bCs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Substituant">
    <w:name w:val="Substituant"/>
    <w:rPr>
      <w:smallCaps/>
      <w:color w:val="008080"/>
      <w:u w:val="dotted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uiPriority w:val="10"/>
    <w:qFormat/>
    <w:pPr>
      <w:keepNext/>
      <w:spacing w:before="0" w:after="0"/>
      <w:jc w:val="left"/>
    </w:pPr>
    <w:rPr>
      <w:rFonts w:ascii="Futura Std Book" w:hAnsi="Futura Std Book" w:cs="Tahoma"/>
      <w:sz w:val="40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pPr>
      <w:suppressLineNumbers/>
      <w:tabs>
        <w:tab w:val="center" w:pos="4536"/>
        <w:tab w:val="right" w:pos="9072"/>
      </w:tabs>
      <w:suppressAutoHyphens/>
    </w:pPr>
    <w:rPr>
      <w:rFonts w:ascii="Futura Std Light" w:hAnsi="Futura Std Light" w:cs="Arial"/>
      <w:color w:val="000000"/>
      <w:sz w:val="16"/>
      <w:szCs w:val="21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Corpsdetexte2">
    <w:name w:val="Body Text 2"/>
    <w:basedOn w:val="Normal"/>
    <w:pPr>
      <w:spacing w:after="240"/>
      <w:ind w:firstLine="1134"/>
    </w:pPr>
    <w:rPr>
      <w:rFonts w:ascii="Arial" w:hAnsi="Arial"/>
    </w:rPr>
  </w:style>
  <w:style w:type="paragraph" w:customStyle="1" w:styleId="En-ttegauche">
    <w:name w:val="En-tête gauche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pPr>
      <w:ind w:left="720"/>
    </w:pPr>
    <w:rPr>
      <w:szCs w:val="21"/>
    </w:rPr>
  </w:style>
  <w:style w:type="paragraph" w:customStyle="1" w:styleId="Soustire">
    <w:name w:val="Sous tire"/>
    <w:basedOn w:val="Normal"/>
    <w:rPr>
      <w:rFonts w:ascii="Futura Md BT" w:hAnsi="Futura Md BT"/>
      <w:b/>
      <w:color w:val="87888A"/>
      <w:sz w:val="26"/>
    </w:rPr>
  </w:style>
  <w:style w:type="character" w:customStyle="1" w:styleId="SoustireCar">
    <w:name w:val="Sous tire Car"/>
    <w:basedOn w:val="Policepardfaut"/>
    <w:rPr>
      <w:rFonts w:ascii="Futura Md BT" w:hAnsi="Futura Md BT"/>
      <w:b/>
      <w:color w:val="87888A"/>
      <w:sz w:val="26"/>
    </w:rPr>
  </w:style>
  <w:style w:type="paragraph" w:customStyle="1" w:styleId="Puces">
    <w:name w:val="Puces"/>
    <w:basedOn w:val="Paragraphedeliste"/>
    <w:pPr>
      <w:numPr>
        <w:numId w:val="1"/>
      </w:numPr>
      <w:tabs>
        <w:tab w:val="left" w:pos="851"/>
      </w:tabs>
    </w:pPr>
    <w:rPr>
      <w:szCs w:val="22"/>
    </w:rPr>
  </w:style>
  <w:style w:type="character" w:customStyle="1" w:styleId="TitreCar">
    <w:name w:val="Titre Car"/>
    <w:basedOn w:val="Policepardfaut"/>
    <w:rPr>
      <w:rFonts w:ascii="Futura Std Book" w:hAnsi="Futura Std Book" w:cs="Tahoma"/>
      <w:color w:val="000000"/>
      <w:sz w:val="40"/>
      <w:szCs w:val="28"/>
    </w:rPr>
  </w:style>
  <w:style w:type="character" w:customStyle="1" w:styleId="Titre3Car">
    <w:name w:val="Titre 3 Car"/>
    <w:basedOn w:val="TitreCar"/>
    <w:rPr>
      <w:rFonts w:ascii="Futura Std Book" w:hAnsi="Futura Std Book" w:cs="Arial"/>
      <w:color w:val="000000"/>
      <w:sz w:val="22"/>
      <w:szCs w:val="22"/>
    </w:rPr>
  </w:style>
  <w:style w:type="character" w:customStyle="1" w:styleId="ParagraphedelisteCar">
    <w:name w:val="Paragraphe de liste Car"/>
    <w:basedOn w:val="Policepardfaut"/>
    <w:rPr>
      <w:szCs w:val="21"/>
    </w:rPr>
  </w:style>
  <w:style w:type="character" w:customStyle="1" w:styleId="PucesCar">
    <w:name w:val="Puces Car"/>
    <w:basedOn w:val="ParagraphedelisteCar"/>
    <w:rPr>
      <w:rFonts w:ascii="Futura Std Light" w:hAnsi="Futura Std Light" w:cs="Arial"/>
      <w:color w:val="000000"/>
      <w:sz w:val="22"/>
      <w:szCs w:val="22"/>
    </w:rPr>
  </w:style>
  <w:style w:type="paragraph" w:styleId="En-ttedetabledesmatires">
    <w:name w:val="TOC Heading"/>
    <w:basedOn w:val="Titre1"/>
    <w:next w:val="Normal"/>
    <w:pPr>
      <w:keepLines/>
      <w:widowControl/>
      <w:spacing w:after="0" w:line="256" w:lineRule="auto"/>
    </w:pPr>
    <w:rPr>
      <w:rFonts w:ascii="Calibri Light" w:eastAsia="Times New Roman" w:hAnsi="Calibri Light" w:cs="Times New Roman"/>
      <w:b/>
      <w:bCs/>
      <w:color w:val="2E74B5"/>
      <w:kern w:val="0"/>
      <w:lang w:eastAsia="fr-FR" w:bidi="ar-SA"/>
    </w:rPr>
  </w:style>
  <w:style w:type="paragraph" w:styleId="TM3">
    <w:name w:val="toc 3"/>
    <w:basedOn w:val="Normal"/>
    <w:next w:val="Normal"/>
    <w:autoRedefine/>
    <w:pPr>
      <w:spacing w:after="100"/>
      <w:ind w:left="480"/>
    </w:pPr>
    <w:rPr>
      <w:szCs w:val="21"/>
    </w:rPr>
  </w:style>
  <w:style w:type="character" w:styleId="Lienhypertexte">
    <w:name w:val="Hyperlink"/>
    <w:basedOn w:val="Policepardfaut"/>
    <w:uiPriority w:val="99"/>
    <w:rPr>
      <w:color w:val="0563C1"/>
      <w:u w:val="single"/>
    </w:rPr>
  </w:style>
  <w:style w:type="paragraph" w:styleId="TM1">
    <w:name w:val="toc 1"/>
    <w:basedOn w:val="Normal"/>
    <w:next w:val="Normal"/>
    <w:autoRedefine/>
    <w:pPr>
      <w:tabs>
        <w:tab w:val="left" w:pos="284"/>
        <w:tab w:val="right" w:leader="dot" w:pos="8494"/>
      </w:tabs>
      <w:spacing w:before="240" w:after="100"/>
    </w:pPr>
    <w:rPr>
      <w:rFonts w:ascii="Futura Md BT" w:hAnsi="Futura Md BT"/>
      <w:szCs w:val="21"/>
    </w:rPr>
  </w:style>
  <w:style w:type="paragraph" w:styleId="Index1">
    <w:name w:val="index 1"/>
    <w:basedOn w:val="Normal"/>
    <w:next w:val="Normal"/>
    <w:autoRedefine/>
    <w:pPr>
      <w:ind w:left="240" w:hanging="240"/>
    </w:pPr>
    <w:rPr>
      <w:szCs w:val="21"/>
    </w:rPr>
  </w:style>
  <w:style w:type="paragraph" w:styleId="TM2">
    <w:name w:val="toc 2"/>
    <w:basedOn w:val="Normal"/>
    <w:next w:val="Normal"/>
    <w:autoRedefine/>
    <w:pPr>
      <w:tabs>
        <w:tab w:val="right" w:leader="dot" w:pos="8494"/>
      </w:tabs>
      <w:spacing w:after="100"/>
      <w:ind w:left="284"/>
    </w:pPr>
    <w:rPr>
      <w:rFonts w:ascii="Futura Lt BT" w:hAnsi="Futura Lt BT"/>
      <w:szCs w:val="21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rPr>
      <w:sz w:val="20"/>
      <w:szCs w:val="18"/>
    </w:rPr>
  </w:style>
  <w:style w:type="character" w:customStyle="1" w:styleId="CommentaireCar">
    <w:name w:val="Commentaire Car"/>
    <w:basedOn w:val="Policepardfaut"/>
    <w:rPr>
      <w:sz w:val="20"/>
      <w:szCs w:val="18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18"/>
    </w:rPr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LFO8">
    <w:name w:val="LFO8"/>
    <w:basedOn w:val="Aucuneliste"/>
    <w:pPr>
      <w:numPr>
        <w:numId w:val="1"/>
      </w:numPr>
    </w:pPr>
  </w:style>
  <w:style w:type="character" w:customStyle="1" w:styleId="Titre4Car">
    <w:name w:val="Titre 4 Car"/>
    <w:basedOn w:val="Policepardfaut"/>
    <w:link w:val="Titre4"/>
    <w:uiPriority w:val="9"/>
    <w:rsid w:val="00CE4D4A"/>
    <w:rPr>
      <w:rFonts w:asciiTheme="majorHAnsi" w:eastAsiaTheme="majorEastAsia" w:hAnsiTheme="majorHAnsi"/>
      <w:i/>
      <w:iCs/>
      <w:color w:val="2F5496" w:themeColor="accent1" w:themeShade="BF"/>
      <w:sz w:val="22"/>
      <w:szCs w:val="2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E4D4A"/>
    <w:pPr>
      <w:widowControl/>
      <w:pBdr>
        <w:bottom w:val="single" w:sz="6" w:space="1" w:color="auto"/>
      </w:pBdr>
      <w:tabs>
        <w:tab w:val="clear" w:pos="10026"/>
      </w:tabs>
      <w:suppressAutoHyphens w:val="0"/>
      <w:autoSpaceDN/>
      <w:spacing w:before="0" w:after="0"/>
      <w:jc w:val="center"/>
      <w:textAlignment w:val="auto"/>
    </w:pPr>
    <w:rPr>
      <w:rFonts w:ascii="Arial" w:eastAsia="Times New Roman" w:hAnsi="Arial"/>
      <w:vanish/>
      <w:color w:val="auto"/>
      <w:kern w:val="0"/>
      <w:sz w:val="16"/>
      <w:szCs w:val="16"/>
      <w:lang w:eastAsia="fr-FR" w:bidi="ar-SA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E4D4A"/>
    <w:rPr>
      <w:rFonts w:ascii="Arial" w:eastAsia="Times New Roman" w:hAnsi="Arial" w:cs="Arial"/>
      <w:vanish/>
      <w:kern w:val="0"/>
      <w:sz w:val="16"/>
      <w:szCs w:val="16"/>
      <w:lang w:eastAsia="fr-FR" w:bidi="ar-SA"/>
    </w:rPr>
  </w:style>
  <w:style w:type="character" w:customStyle="1" w:styleId="star">
    <w:name w:val="star"/>
    <w:basedOn w:val="Policepardfaut"/>
    <w:rsid w:val="00CE4D4A"/>
  </w:style>
  <w:style w:type="character" w:customStyle="1" w:styleId="form-control-feedback">
    <w:name w:val="form-control-feedback"/>
    <w:basedOn w:val="Policepardfaut"/>
    <w:rsid w:val="00CE4D4A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E4D4A"/>
    <w:pPr>
      <w:widowControl/>
      <w:pBdr>
        <w:top w:val="single" w:sz="6" w:space="1" w:color="auto"/>
      </w:pBdr>
      <w:tabs>
        <w:tab w:val="clear" w:pos="10026"/>
      </w:tabs>
      <w:suppressAutoHyphens w:val="0"/>
      <w:autoSpaceDN/>
      <w:spacing w:before="0" w:after="0"/>
      <w:jc w:val="center"/>
      <w:textAlignment w:val="auto"/>
    </w:pPr>
    <w:rPr>
      <w:rFonts w:ascii="Arial" w:eastAsia="Times New Roman" w:hAnsi="Arial"/>
      <w:vanish/>
      <w:color w:val="auto"/>
      <w:kern w:val="0"/>
      <w:sz w:val="16"/>
      <w:szCs w:val="16"/>
      <w:lang w:eastAsia="fr-FR" w:bidi="ar-SA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E4D4A"/>
    <w:rPr>
      <w:rFonts w:ascii="Arial" w:eastAsia="Times New Roman" w:hAnsi="Arial" w:cs="Arial"/>
      <w:vanish/>
      <w:kern w:val="0"/>
      <w:sz w:val="16"/>
      <w:szCs w:val="16"/>
      <w:lang w:eastAsia="fr-FR" w:bidi="ar-SA"/>
    </w:rPr>
  </w:style>
  <w:style w:type="paragraph" w:styleId="NormalWeb">
    <w:name w:val="Normal (Web)"/>
    <w:basedOn w:val="Normal"/>
    <w:uiPriority w:val="99"/>
    <w:unhideWhenUsed/>
    <w:rsid w:val="00CE4D4A"/>
    <w:pPr>
      <w:widowControl/>
      <w:tabs>
        <w:tab w:val="clear" w:pos="10026"/>
      </w:tabs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fr-FR" w:bidi="ar-SA"/>
    </w:rPr>
  </w:style>
  <w:style w:type="character" w:styleId="lev">
    <w:name w:val="Strong"/>
    <w:basedOn w:val="Policepardfaut"/>
    <w:uiPriority w:val="22"/>
    <w:qFormat/>
    <w:rsid w:val="00CE4D4A"/>
    <w:rPr>
      <w:b/>
      <w:bCs/>
    </w:rPr>
  </w:style>
  <w:style w:type="character" w:styleId="Accentuation">
    <w:name w:val="Emphasis"/>
    <w:basedOn w:val="Policepardfaut"/>
    <w:uiPriority w:val="20"/>
    <w:qFormat/>
    <w:rsid w:val="00CE4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0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2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4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9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4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8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8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11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0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3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2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7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79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8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6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05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4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7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0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3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5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56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39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3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8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7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5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6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49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95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1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30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13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4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8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3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7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hyperlink" Target="https://www.cnil.fr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is.cornilleau\Documents\Mod&#232;les%20Office%20personnalis&#233;s\Mod&#233;le%20document%20DPD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Modéle document DPD</Template>
  <TotalTime>8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des lieux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des lieux</dc:title>
  <dc:subject>Vendredi 2 février 2017 - Les Ormes</dc:subject>
  <dc:creator>Alexis CORNILLEAU</dc:creator>
  <dc:description/>
  <cp:lastModifiedBy>MAIRIE SAMMARCOLLES</cp:lastModifiedBy>
  <cp:revision>5</cp:revision>
  <cp:lastPrinted>2018-03-30T09:58:00Z</cp:lastPrinted>
  <dcterms:created xsi:type="dcterms:W3CDTF">2026-06-02T09:09:00Z</dcterms:created>
  <dcterms:modified xsi:type="dcterms:W3CDTF">2026-06-02T09:17:00Z</dcterms:modified>
</cp:coreProperties>
</file>